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32" w:rsidRPr="00173C6D" w:rsidRDefault="00054270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173C6D">
        <w:rPr>
          <w:rFonts w:asciiTheme="minorHAnsi" w:hAnsiTheme="minorHAnsi"/>
          <w:color w:val="auto"/>
          <w:sz w:val="28"/>
          <w:szCs w:val="28"/>
        </w:rPr>
        <w:t xml:space="preserve">Perkins </w:t>
      </w:r>
      <w:r w:rsidR="00CE2482" w:rsidRPr="00173C6D">
        <w:rPr>
          <w:rFonts w:asciiTheme="minorHAnsi" w:hAnsiTheme="minorHAnsi"/>
          <w:color w:val="auto"/>
          <w:sz w:val="28"/>
          <w:szCs w:val="28"/>
        </w:rPr>
        <w:t>Activity Position Description</w:t>
      </w:r>
    </w:p>
    <w:p w:rsidR="009774A3" w:rsidRPr="00054270" w:rsidRDefault="009774A3" w:rsidP="009774A3">
      <w:r w:rsidRPr="00054270">
        <w:rPr>
          <w:sz w:val="28"/>
          <w:szCs w:val="28"/>
        </w:rPr>
        <w:t>INSTITUTION:</w:t>
      </w:r>
      <w:r w:rsidRPr="00054270">
        <w:t xml:space="preserve">  </w:t>
      </w:r>
      <w:sdt>
        <w:sdtPr>
          <w:rPr>
            <w:sz w:val="28"/>
            <w:szCs w:val="28"/>
          </w:rPr>
          <w:id w:val="392711087"/>
          <w:placeholder>
            <w:docPart w:val="0D26AD8CC032459CB48AA970AB903B88"/>
          </w:placeholder>
          <w:showingPlcHdr/>
        </w:sdtPr>
        <w:sdtEndPr/>
        <w:sdtContent>
          <w:r w:rsidRPr="00BE534D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ployee emergency information"/>
      </w:tblPr>
      <w:tblGrid>
        <w:gridCol w:w="2250"/>
        <w:gridCol w:w="6390"/>
      </w:tblGrid>
      <w:tr w:rsidR="00C30732" w:rsidRPr="00054270" w:rsidTr="00895EC3">
        <w:trPr>
          <w:trHeight w:val="360"/>
        </w:trPr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:rsidR="00C30732" w:rsidRPr="00054270" w:rsidRDefault="00CE2482">
            <w:pPr>
              <w:pStyle w:val="Heading2"/>
              <w:rPr>
                <w:rFonts w:asciiTheme="minorHAnsi" w:hAnsiTheme="minorHAnsi"/>
              </w:rPr>
            </w:pPr>
            <w:r w:rsidRPr="00054270">
              <w:rPr>
                <w:rFonts w:asciiTheme="minorHAnsi" w:hAnsiTheme="minorHAnsi"/>
                <w:color w:val="auto"/>
              </w:rPr>
              <w:t>Position Information</w:t>
            </w:r>
          </w:p>
        </w:tc>
        <w:tc>
          <w:tcPr>
            <w:tcW w:w="6390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:rsidR="00C30732" w:rsidRPr="00054270" w:rsidRDefault="00C30732"/>
        </w:tc>
      </w:tr>
      <w:tr w:rsidR="00895EC3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E41128" w:rsidRPr="00054270" w:rsidRDefault="00895EC3" w:rsidP="00E41128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Title</w:t>
            </w:r>
          </w:p>
        </w:tc>
        <w:sdt>
          <w:sdtPr>
            <w:rPr>
              <w:sz w:val="22"/>
              <w:szCs w:val="22"/>
            </w:rPr>
            <w:id w:val="1626726641"/>
            <w:placeholder>
              <w:docPart w:val="A4325E097DD0470C8EA453C95CE0D186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:rsidR="00895EC3" w:rsidRPr="00054270" w:rsidRDefault="00895EC3" w:rsidP="00DA6EA2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06B17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806B17" w:rsidRPr="00054270" w:rsidRDefault="006F4369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Employee Name</w:t>
            </w:r>
          </w:p>
        </w:tc>
        <w:sdt>
          <w:sdtPr>
            <w:rPr>
              <w:sz w:val="22"/>
              <w:szCs w:val="22"/>
            </w:rPr>
            <w:id w:val="1034459904"/>
            <w:placeholder>
              <w:docPart w:val="5BE4D6E484074B12AA616BED1F65CB65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:rsidR="00806B17" w:rsidRPr="00054270" w:rsidRDefault="006F4369" w:rsidP="00DA6EA2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95EC3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895EC3" w:rsidRPr="00054270" w:rsidRDefault="00895EC3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Description</w:t>
            </w:r>
          </w:p>
        </w:tc>
        <w:sdt>
          <w:sdtPr>
            <w:rPr>
              <w:sz w:val="22"/>
              <w:szCs w:val="22"/>
            </w:rPr>
            <w:id w:val="947505937"/>
            <w:placeholder>
              <w:docPart w:val="961ACC5A885D42E5AB3D65128D9FFF26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:rsidR="00895EC3" w:rsidRPr="00054270" w:rsidRDefault="00895EC3" w:rsidP="00DA6EA2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95EC3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895EC3" w:rsidRPr="00054270" w:rsidRDefault="00895EC3" w:rsidP="00875DF2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Employment </w:t>
            </w:r>
          </w:p>
        </w:tc>
        <w:tc>
          <w:tcPr>
            <w:tcW w:w="6390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895EC3" w:rsidRPr="00054270" w:rsidRDefault="003B4899" w:rsidP="003B4899">
            <w:pPr>
              <w:rPr>
                <w:rFonts w:eastAsia="MS Gothic"/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Full Time: </w:t>
            </w:r>
            <w:sdt>
              <w:sdtPr>
                <w:rPr>
                  <w:sz w:val="22"/>
                  <w:szCs w:val="22"/>
                </w:rPr>
                <w:id w:val="9294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F2" w:rsidRPr="000542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875DF2" w:rsidRPr="00054270" w:rsidRDefault="00875DF2" w:rsidP="003B4899">
            <w:pPr>
              <w:rPr>
                <w:sz w:val="22"/>
                <w:szCs w:val="22"/>
              </w:rPr>
            </w:pPr>
            <w:r w:rsidRPr="00054270">
              <w:rPr>
                <w:rFonts w:eastAsia="MS Gothic"/>
                <w:sz w:val="22"/>
                <w:szCs w:val="22"/>
              </w:rPr>
              <w:t>Part Time:</w:t>
            </w:r>
            <w:sdt>
              <w:sdtPr>
                <w:rPr>
                  <w:rFonts w:eastAsia="MS Gothic"/>
                  <w:sz w:val="22"/>
                  <w:szCs w:val="22"/>
                </w:rPr>
                <w:id w:val="7950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2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EC3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895EC3" w:rsidRPr="00054270" w:rsidRDefault="00895EC3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Rate of Pay</w:t>
            </w:r>
          </w:p>
        </w:tc>
        <w:sdt>
          <w:sdtPr>
            <w:rPr>
              <w:sz w:val="22"/>
              <w:szCs w:val="22"/>
            </w:rPr>
            <w:id w:val="-1766529195"/>
            <w:placeholder>
              <w:docPart w:val="7857EF43BDE84878912CA25A2BFBB5CE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:rsidR="00895EC3" w:rsidRPr="00054270" w:rsidRDefault="00895EC3" w:rsidP="00A47E51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95EC3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895EC3" w:rsidRPr="00054270" w:rsidRDefault="005624BC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Hours p</w:t>
            </w:r>
            <w:r w:rsidR="00895EC3" w:rsidRPr="00054270">
              <w:rPr>
                <w:sz w:val="22"/>
                <w:szCs w:val="22"/>
              </w:rPr>
              <w:t>er Week</w:t>
            </w:r>
          </w:p>
        </w:tc>
        <w:sdt>
          <w:sdtPr>
            <w:rPr>
              <w:sz w:val="22"/>
              <w:szCs w:val="22"/>
            </w:rPr>
            <w:id w:val="810209576"/>
            <w:placeholder>
              <w:docPart w:val="AE08F0ECECA04C85B605ED5F541EF84E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:rsidR="00895EC3" w:rsidRPr="00054270" w:rsidRDefault="00895EC3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C3B87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FC3B87" w:rsidRPr="00054270" w:rsidRDefault="00FC3B87" w:rsidP="00E06BBB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Paid by Perkins</w:t>
            </w:r>
          </w:p>
        </w:tc>
        <w:sdt>
          <w:sdtPr>
            <w:rPr>
              <w:sz w:val="22"/>
              <w:szCs w:val="22"/>
            </w:rPr>
            <w:id w:val="-507675502"/>
            <w:placeholder>
              <w:docPart w:val="EE34CEFB08AE45B88A8B1254F081089A"/>
            </w:placeholder>
            <w:showingPlcHdr/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p w:rsidR="00FC3B87" w:rsidRPr="00054270" w:rsidRDefault="00FC3B87">
                <w:pPr>
                  <w:rPr>
                    <w:sz w:val="22"/>
                    <w:szCs w:val="22"/>
                  </w:rPr>
                </w:pPr>
                <w:r w:rsidRPr="0005427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06BBB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E06BBB" w:rsidRPr="00054270" w:rsidRDefault="00E06BBB" w:rsidP="00E06BBB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tc>
          <w:tcPr>
            <w:tcW w:w="6390" w:type="dxa"/>
            <w:tcBorders>
              <w:right w:val="nil"/>
            </w:tcBorders>
            <w:tcMar>
              <w:left w:w="115" w:type="dxa"/>
            </w:tcMar>
            <w:vAlign w:val="bottom"/>
          </w:tcPr>
          <w:p w:rsidR="00E06BBB" w:rsidRPr="00054270" w:rsidRDefault="00E06BBB">
            <w:pPr>
              <w:rPr>
                <w:sz w:val="22"/>
                <w:szCs w:val="22"/>
              </w:rPr>
            </w:pPr>
          </w:p>
        </w:tc>
      </w:tr>
      <w:tr w:rsidR="00895EC3" w:rsidRPr="00054270" w:rsidTr="00895EC3">
        <w:trPr>
          <w:trHeight w:val="360"/>
        </w:trPr>
        <w:tc>
          <w:tcPr>
            <w:tcW w:w="2250" w:type="dxa"/>
            <w:tcBorders>
              <w:left w:val="nil"/>
            </w:tcBorders>
            <w:vAlign w:val="bottom"/>
          </w:tcPr>
          <w:p w:rsidR="00895EC3" w:rsidRPr="00054270" w:rsidRDefault="007D440F" w:rsidP="00E06BBB">
            <w:pPr>
              <w:pStyle w:val="Heading3"/>
              <w:jc w:val="left"/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Works on single cost objective</w:t>
            </w:r>
          </w:p>
        </w:tc>
        <w:sdt>
          <w:sdtPr>
            <w:rPr>
              <w:sz w:val="22"/>
              <w:szCs w:val="22"/>
            </w:rPr>
            <w:id w:val="1894771678"/>
            <w:placeholder>
              <w:docPart w:val="ACFA5E2A915E45C29B578E5A7B75B06D"/>
            </w:placeholder>
          </w:sdtPr>
          <w:sdtEndPr/>
          <w:sdtContent>
            <w:tc>
              <w:tcPr>
                <w:tcW w:w="6390" w:type="dxa"/>
                <w:tcBorders>
                  <w:right w:val="nil"/>
                </w:tcBorders>
                <w:tcMar>
                  <w:left w:w="115" w:type="dxa"/>
                </w:tcMar>
                <w:vAlign w:val="bottom"/>
              </w:tcPr>
              <w:sdt>
                <w:sdtPr>
                  <w:rPr>
                    <w:sz w:val="22"/>
                    <w:szCs w:val="22"/>
                  </w:rPr>
                  <w:id w:val="379991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95EC3" w:rsidRPr="00054270" w:rsidRDefault="007D440F">
                    <w:pPr>
                      <w:rPr>
                        <w:sz w:val="22"/>
                        <w:szCs w:val="22"/>
                      </w:rPr>
                    </w:pPr>
                    <w:r w:rsidRPr="00054270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30732" w:rsidRPr="00054270" w:rsidRDefault="00C30732">
      <w:pPr>
        <w:rPr>
          <w:sz w:val="22"/>
          <w:szCs w:val="22"/>
        </w:rPr>
      </w:pPr>
    </w:p>
    <w:p w:rsidR="00130009" w:rsidRPr="00054270" w:rsidRDefault="00130009">
      <w:pPr>
        <w:rPr>
          <w:sz w:val="22"/>
          <w:szCs w:val="22"/>
        </w:rPr>
      </w:pPr>
    </w:p>
    <w:p w:rsidR="007879E1" w:rsidRPr="00054270" w:rsidRDefault="007879E1">
      <w:pPr>
        <w:rPr>
          <w:sz w:val="22"/>
          <w:szCs w:val="22"/>
        </w:rPr>
      </w:pPr>
    </w:p>
    <w:p w:rsidR="007879E1" w:rsidRPr="00054270" w:rsidRDefault="007879E1">
      <w:pPr>
        <w:rPr>
          <w:sz w:val="22"/>
          <w:szCs w:val="22"/>
        </w:rPr>
      </w:pPr>
    </w:p>
    <w:p w:rsidR="00130009" w:rsidRPr="00054270" w:rsidRDefault="00130009">
      <w:pPr>
        <w:rPr>
          <w:b/>
          <w:sz w:val="28"/>
          <w:szCs w:val="28"/>
        </w:rPr>
      </w:pPr>
      <w:r w:rsidRPr="00054270">
        <w:rPr>
          <w:b/>
          <w:sz w:val="28"/>
          <w:szCs w:val="28"/>
        </w:rPr>
        <w:t>Instructions</w:t>
      </w:r>
    </w:p>
    <w:p w:rsidR="007879E1" w:rsidRPr="00054270" w:rsidRDefault="007879E1">
      <w:pPr>
        <w:rPr>
          <w:sz w:val="22"/>
          <w:szCs w:val="22"/>
        </w:rPr>
      </w:pPr>
      <w:r w:rsidRPr="00054270">
        <w:rPr>
          <w:sz w:val="22"/>
          <w:szCs w:val="22"/>
        </w:rPr>
        <w:t>Salary reimbursements will be reviewed based on the positon description.</w:t>
      </w:r>
    </w:p>
    <w:p w:rsidR="00AF6A1E" w:rsidRPr="00054270" w:rsidRDefault="00AF6A1E">
      <w:pPr>
        <w:rPr>
          <w:sz w:val="22"/>
          <w:szCs w:val="22"/>
        </w:rPr>
      </w:pPr>
      <w:r w:rsidRPr="00054270">
        <w:rPr>
          <w:sz w:val="22"/>
          <w:szCs w:val="22"/>
        </w:rPr>
        <w:t>Prepare a positon description for each employee to be paid with Perkins.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385"/>
      </w:tblGrid>
      <w:tr w:rsidR="007D440F" w:rsidRPr="00054270" w:rsidTr="00FC790E">
        <w:tc>
          <w:tcPr>
            <w:tcW w:w="2245" w:type="dxa"/>
          </w:tcPr>
          <w:p w:rsidR="007D440F" w:rsidRPr="00054270" w:rsidRDefault="00FC790E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Title</w:t>
            </w:r>
          </w:p>
        </w:tc>
        <w:tc>
          <w:tcPr>
            <w:tcW w:w="6385" w:type="dxa"/>
          </w:tcPr>
          <w:p w:rsidR="007D440F" w:rsidRPr="00054270" w:rsidRDefault="00FC790E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Enter </w:t>
            </w:r>
            <w:r w:rsidR="008B3777" w:rsidRPr="00054270">
              <w:rPr>
                <w:sz w:val="22"/>
                <w:szCs w:val="22"/>
              </w:rPr>
              <w:t>official</w:t>
            </w:r>
            <w:r w:rsidRPr="00054270">
              <w:rPr>
                <w:sz w:val="22"/>
                <w:szCs w:val="22"/>
              </w:rPr>
              <w:t xml:space="preserve"> positon job title</w:t>
            </w:r>
          </w:p>
        </w:tc>
      </w:tr>
      <w:tr w:rsidR="006F4369" w:rsidRPr="00054270" w:rsidTr="00FC790E">
        <w:tc>
          <w:tcPr>
            <w:tcW w:w="2245" w:type="dxa"/>
          </w:tcPr>
          <w:p w:rsidR="006F4369" w:rsidRPr="00054270" w:rsidRDefault="006F4369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Employee Name</w:t>
            </w:r>
          </w:p>
        </w:tc>
        <w:tc>
          <w:tcPr>
            <w:tcW w:w="6385" w:type="dxa"/>
          </w:tcPr>
          <w:p w:rsidR="006F4369" w:rsidRPr="00054270" w:rsidRDefault="006F4369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Enter name of employee if known.  This will be used to match positon description to reimbursements.  If name is not known, enter “TBD”</w:t>
            </w:r>
          </w:p>
        </w:tc>
      </w:tr>
      <w:tr w:rsidR="00FC790E" w:rsidRPr="00054270" w:rsidTr="00FC790E">
        <w:tc>
          <w:tcPr>
            <w:tcW w:w="2245" w:type="dxa"/>
          </w:tcPr>
          <w:p w:rsidR="00FC790E" w:rsidRPr="00054270" w:rsidRDefault="00FC790E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Job Description</w:t>
            </w:r>
          </w:p>
        </w:tc>
        <w:tc>
          <w:tcPr>
            <w:tcW w:w="6385" w:type="dxa"/>
          </w:tcPr>
          <w:p w:rsidR="00FC790E" w:rsidRPr="00054270" w:rsidRDefault="00FC790E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Enter a list of primary duties</w:t>
            </w:r>
            <w:r w:rsidR="008B3777" w:rsidRPr="00054270">
              <w:rPr>
                <w:sz w:val="22"/>
                <w:szCs w:val="22"/>
              </w:rPr>
              <w:t xml:space="preserve"> for which Perkins will pay.  This is not a list of duties described in a job announcement.  This defines what </w:t>
            </w:r>
            <w:r w:rsidR="005624BC" w:rsidRPr="00054270">
              <w:rPr>
                <w:sz w:val="22"/>
                <w:szCs w:val="22"/>
              </w:rPr>
              <w:t>the position will actually spend time on.  Restrict to job duties without explanation.  Should be clear and concise.</w:t>
            </w:r>
          </w:p>
        </w:tc>
      </w:tr>
      <w:tr w:rsidR="005624BC" w:rsidRPr="00054270" w:rsidTr="00FC790E">
        <w:tc>
          <w:tcPr>
            <w:tcW w:w="2245" w:type="dxa"/>
          </w:tcPr>
          <w:p w:rsidR="005624BC" w:rsidRPr="00054270" w:rsidRDefault="00E41128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Employment </w:t>
            </w:r>
          </w:p>
        </w:tc>
        <w:tc>
          <w:tcPr>
            <w:tcW w:w="6385" w:type="dxa"/>
          </w:tcPr>
          <w:p w:rsidR="005624BC" w:rsidRPr="00054270" w:rsidRDefault="00E41128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Check whether positon is full or part time</w:t>
            </w:r>
          </w:p>
        </w:tc>
      </w:tr>
      <w:tr w:rsidR="00E41128" w:rsidRPr="00054270" w:rsidTr="00FC790E">
        <w:tc>
          <w:tcPr>
            <w:tcW w:w="2245" w:type="dxa"/>
          </w:tcPr>
          <w:p w:rsidR="00E41128" w:rsidRPr="00054270" w:rsidRDefault="00E41128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Rate of Pay</w:t>
            </w:r>
          </w:p>
        </w:tc>
        <w:tc>
          <w:tcPr>
            <w:tcW w:w="6385" w:type="dxa"/>
          </w:tcPr>
          <w:p w:rsidR="00E41128" w:rsidRPr="00054270" w:rsidRDefault="00E41128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Enter </w:t>
            </w:r>
            <w:r w:rsidR="00240D25" w:rsidRPr="00054270">
              <w:rPr>
                <w:sz w:val="22"/>
                <w:szCs w:val="22"/>
              </w:rPr>
              <w:t xml:space="preserve">amount of pay and note whether is per hour or </w:t>
            </w:r>
            <w:r w:rsidR="004F78D0" w:rsidRPr="00054270">
              <w:rPr>
                <w:sz w:val="22"/>
                <w:szCs w:val="22"/>
              </w:rPr>
              <w:t>fixed salary</w:t>
            </w:r>
          </w:p>
        </w:tc>
      </w:tr>
      <w:tr w:rsidR="004F78D0" w:rsidRPr="00054270" w:rsidTr="00FC790E">
        <w:tc>
          <w:tcPr>
            <w:tcW w:w="2245" w:type="dxa"/>
          </w:tcPr>
          <w:p w:rsidR="004F78D0" w:rsidRPr="00054270" w:rsidRDefault="00E73667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Hour</w:t>
            </w:r>
            <w:r w:rsidR="004F78D0" w:rsidRPr="00054270">
              <w:rPr>
                <w:sz w:val="22"/>
                <w:szCs w:val="22"/>
              </w:rPr>
              <w:t>s per Week</w:t>
            </w:r>
          </w:p>
        </w:tc>
        <w:tc>
          <w:tcPr>
            <w:tcW w:w="6385" w:type="dxa"/>
          </w:tcPr>
          <w:p w:rsidR="004F78D0" w:rsidRPr="00054270" w:rsidRDefault="00E73667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Enter the </w:t>
            </w:r>
            <w:r w:rsidR="00BD4BDE" w:rsidRPr="00054270">
              <w:rPr>
                <w:sz w:val="22"/>
                <w:szCs w:val="22"/>
              </w:rPr>
              <w:t xml:space="preserve">expected </w:t>
            </w:r>
            <w:r w:rsidRPr="00054270">
              <w:rPr>
                <w:sz w:val="22"/>
                <w:szCs w:val="22"/>
              </w:rPr>
              <w:t>number of hours per week to be worked on Perkins</w:t>
            </w:r>
          </w:p>
        </w:tc>
      </w:tr>
      <w:tr w:rsidR="004D04D4" w:rsidRPr="00054270" w:rsidTr="00FC790E">
        <w:tc>
          <w:tcPr>
            <w:tcW w:w="2245" w:type="dxa"/>
          </w:tcPr>
          <w:p w:rsidR="004D04D4" w:rsidRPr="00054270" w:rsidRDefault="004D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Paid by Perkins</w:t>
            </w:r>
          </w:p>
        </w:tc>
        <w:tc>
          <w:tcPr>
            <w:tcW w:w="6385" w:type="dxa"/>
          </w:tcPr>
          <w:p w:rsidR="004D04D4" w:rsidRPr="00054270" w:rsidRDefault="004D04D4" w:rsidP="00562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amount to be paid by Perkins.</w:t>
            </w:r>
          </w:p>
        </w:tc>
      </w:tr>
      <w:tr w:rsidR="00E73667" w:rsidRPr="00054270" w:rsidTr="00FC790E">
        <w:tc>
          <w:tcPr>
            <w:tcW w:w="2245" w:type="dxa"/>
          </w:tcPr>
          <w:p w:rsidR="00E73667" w:rsidRPr="00054270" w:rsidRDefault="00E73667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>Single Cost Objective</w:t>
            </w:r>
          </w:p>
        </w:tc>
        <w:tc>
          <w:tcPr>
            <w:tcW w:w="6385" w:type="dxa"/>
          </w:tcPr>
          <w:p w:rsidR="00E73667" w:rsidRPr="00054270" w:rsidRDefault="00E73667" w:rsidP="005624BC">
            <w:pPr>
              <w:rPr>
                <w:sz w:val="22"/>
                <w:szCs w:val="22"/>
              </w:rPr>
            </w:pPr>
            <w:r w:rsidRPr="00054270">
              <w:rPr>
                <w:sz w:val="22"/>
                <w:szCs w:val="22"/>
              </w:rPr>
              <w:t xml:space="preserve">Check if the positon will work on a single cost objective.  </w:t>
            </w:r>
            <w:r w:rsidR="00C8061C" w:rsidRPr="00054270">
              <w:rPr>
                <w:sz w:val="22"/>
                <w:szCs w:val="22"/>
              </w:rPr>
              <w:t xml:space="preserve">If so, a </w:t>
            </w:r>
            <w:r w:rsidR="00C8061C" w:rsidRPr="00BE534D">
              <w:rPr>
                <w:sz w:val="22"/>
                <w:szCs w:val="22"/>
                <w:u w:val="single"/>
              </w:rPr>
              <w:t>semi-annual</w:t>
            </w:r>
            <w:r w:rsidR="00C8061C" w:rsidRPr="00054270">
              <w:rPr>
                <w:sz w:val="22"/>
                <w:szCs w:val="22"/>
              </w:rPr>
              <w:t xml:space="preserve"> time and</w:t>
            </w:r>
            <w:r w:rsidR="00BE534D">
              <w:rPr>
                <w:sz w:val="22"/>
                <w:szCs w:val="22"/>
              </w:rPr>
              <w:t xml:space="preserve"> effort will be required.  If not</w:t>
            </w:r>
            <w:r w:rsidR="00C8061C" w:rsidRPr="00054270">
              <w:rPr>
                <w:sz w:val="22"/>
                <w:szCs w:val="22"/>
              </w:rPr>
              <w:t xml:space="preserve"> checked, </w:t>
            </w:r>
            <w:r w:rsidR="00C8061C" w:rsidRPr="00BE534D">
              <w:rPr>
                <w:sz w:val="22"/>
                <w:szCs w:val="22"/>
                <w:u w:val="single"/>
              </w:rPr>
              <w:t>monthly</w:t>
            </w:r>
            <w:r w:rsidR="00C8061C" w:rsidRPr="00054270">
              <w:rPr>
                <w:sz w:val="22"/>
                <w:szCs w:val="22"/>
              </w:rPr>
              <w:t xml:space="preserve"> time and effort documentation will be required.</w:t>
            </w:r>
          </w:p>
        </w:tc>
      </w:tr>
    </w:tbl>
    <w:p w:rsidR="003B4899" w:rsidRPr="00054270" w:rsidRDefault="008471A8">
      <w:pPr>
        <w:rPr>
          <w:sz w:val="22"/>
          <w:szCs w:val="22"/>
        </w:rPr>
      </w:pPr>
      <w:r w:rsidRPr="00054270">
        <w:rPr>
          <w:sz w:val="22"/>
          <w:szCs w:val="22"/>
        </w:rPr>
        <w:t xml:space="preserve"> </w:t>
      </w:r>
    </w:p>
    <w:p w:rsidR="00130009" w:rsidRPr="00054270" w:rsidRDefault="00130009"/>
    <w:sectPr w:rsidR="00130009" w:rsidRPr="00054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57" w:rsidRDefault="00722557">
      <w:r>
        <w:separator/>
      </w:r>
    </w:p>
  </w:endnote>
  <w:endnote w:type="continuationSeparator" w:id="0">
    <w:p w:rsidR="00722557" w:rsidRDefault="0072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D" w:rsidRDefault="00173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252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732" w:rsidRDefault="00CF4ED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F" w:rsidRPr="00173C6D" w:rsidRDefault="009D430C">
    <w:pPr>
      <w:pStyle w:val="Footer"/>
      <w:rPr>
        <w:sz w:val="16"/>
        <w:szCs w:val="16"/>
      </w:rPr>
    </w:pPr>
    <w:bookmarkStart w:id="0" w:name="_GoBack"/>
    <w:r w:rsidRPr="00173C6D">
      <w:rPr>
        <w:sz w:val="16"/>
        <w:szCs w:val="16"/>
      </w:rPr>
      <w:t>Position Description</w:t>
    </w:r>
    <w:r w:rsidR="00173C6D" w:rsidRPr="00173C6D">
      <w:rPr>
        <w:sz w:val="16"/>
        <w:szCs w:val="16"/>
      </w:rPr>
      <w:t xml:space="preserve"> Sample</w:t>
    </w:r>
    <w:r w:rsidR="0050560F" w:rsidRPr="00173C6D">
      <w:rPr>
        <w:sz w:val="16"/>
        <w:szCs w:val="16"/>
      </w:rPr>
      <w:ptab w:relativeTo="margin" w:alignment="center" w:leader="none"/>
    </w:r>
    <w:r w:rsidR="0050560F" w:rsidRPr="00173C6D">
      <w:rPr>
        <w:sz w:val="16"/>
        <w:szCs w:val="16"/>
      </w:rPr>
      <w:ptab w:relativeTo="margin" w:alignment="right" w:leader="none"/>
    </w:r>
    <w:r w:rsidR="00173C6D" w:rsidRPr="00173C6D">
      <w:rPr>
        <w:sz w:val="16"/>
        <w:szCs w:val="16"/>
      </w:rPr>
      <w:t>Version:  July 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57" w:rsidRDefault="00722557">
      <w:r>
        <w:separator/>
      </w:r>
    </w:p>
  </w:footnote>
  <w:footnote w:type="continuationSeparator" w:id="0">
    <w:p w:rsidR="00722557" w:rsidRDefault="0072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D" w:rsidRDefault="00173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D" w:rsidRDefault="00173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D" w:rsidRDefault="00173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A"/>
    <w:rsid w:val="00054270"/>
    <w:rsid w:val="00130009"/>
    <w:rsid w:val="00173C6D"/>
    <w:rsid w:val="001B4206"/>
    <w:rsid w:val="00240D25"/>
    <w:rsid w:val="002516FD"/>
    <w:rsid w:val="002F7912"/>
    <w:rsid w:val="003B4899"/>
    <w:rsid w:val="004A1D69"/>
    <w:rsid w:val="004D04D4"/>
    <w:rsid w:val="004F78D0"/>
    <w:rsid w:val="0050560F"/>
    <w:rsid w:val="005624BC"/>
    <w:rsid w:val="005A406E"/>
    <w:rsid w:val="005E76B5"/>
    <w:rsid w:val="006F4369"/>
    <w:rsid w:val="00720CBB"/>
    <w:rsid w:val="00722557"/>
    <w:rsid w:val="007879E1"/>
    <w:rsid w:val="007C0C3D"/>
    <w:rsid w:val="007D440F"/>
    <w:rsid w:val="00806B17"/>
    <w:rsid w:val="008471A8"/>
    <w:rsid w:val="00875DF2"/>
    <w:rsid w:val="00895EC3"/>
    <w:rsid w:val="008B3777"/>
    <w:rsid w:val="008F30EA"/>
    <w:rsid w:val="009774A3"/>
    <w:rsid w:val="009A23AC"/>
    <w:rsid w:val="009C73D9"/>
    <w:rsid w:val="009D430C"/>
    <w:rsid w:val="00A47E51"/>
    <w:rsid w:val="00AF6A1E"/>
    <w:rsid w:val="00BD4BDE"/>
    <w:rsid w:val="00BE534D"/>
    <w:rsid w:val="00BF61D1"/>
    <w:rsid w:val="00C10875"/>
    <w:rsid w:val="00C30732"/>
    <w:rsid w:val="00C5746E"/>
    <w:rsid w:val="00C8061C"/>
    <w:rsid w:val="00CB4D48"/>
    <w:rsid w:val="00CE2482"/>
    <w:rsid w:val="00CF4EDE"/>
    <w:rsid w:val="00D425FA"/>
    <w:rsid w:val="00D74EB3"/>
    <w:rsid w:val="00DA6EA2"/>
    <w:rsid w:val="00E06BBB"/>
    <w:rsid w:val="00E302F3"/>
    <w:rsid w:val="00E41128"/>
    <w:rsid w:val="00E73667"/>
    <w:rsid w:val="00EA676F"/>
    <w:rsid w:val="00F41F3A"/>
    <w:rsid w:val="00FC3B87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11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</w:style>
  <w:style w:type="paragraph" w:styleId="BalloonText">
    <w:name w:val="Balloon Text"/>
    <w:basedOn w:val="Normal"/>
    <w:link w:val="BalloonTextChar"/>
    <w:uiPriority w:val="99"/>
    <w:semiHidden/>
    <w:unhideWhenUsed/>
    <w:rsid w:val="00895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60F"/>
  </w:style>
  <w:style w:type="paragraph" w:styleId="Footer">
    <w:name w:val="footer"/>
    <w:basedOn w:val="Normal"/>
    <w:link w:val="FooterChar"/>
    <w:uiPriority w:val="99"/>
    <w:unhideWhenUsed/>
    <w:rsid w:val="00505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ndab\AppData\Roaming\Microsoft\Templates\Employee%20emergency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6AD8CC032459CB48AA970AB90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48C0-0D5A-4E0F-B22F-97C204AF56A8}"/>
      </w:docPartPr>
      <w:docPartBody>
        <w:p w:rsidR="005969D5" w:rsidRDefault="00802A5A" w:rsidP="00802A5A">
          <w:pPr>
            <w:pStyle w:val="0D26AD8CC032459CB48AA970AB903B88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A4325E097DD0470C8EA453C95CE0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8E7F-41AA-4DAC-88FF-83FD45A55EDF}"/>
      </w:docPartPr>
      <w:docPartBody>
        <w:p w:rsidR="001C1040" w:rsidRDefault="005969D5" w:rsidP="005969D5">
          <w:pPr>
            <w:pStyle w:val="A4325E097DD0470C8EA453C95CE0D186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961ACC5A885D42E5AB3D65128D9F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55B5-B4B5-426D-9B76-2F956EF6B73A}"/>
      </w:docPartPr>
      <w:docPartBody>
        <w:p w:rsidR="001C1040" w:rsidRDefault="005969D5" w:rsidP="005969D5">
          <w:pPr>
            <w:pStyle w:val="961ACC5A885D42E5AB3D65128D9FFF26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7857EF43BDE84878912CA25A2BFB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2A3F-19BD-48D8-ABEC-E11A483B2A53}"/>
      </w:docPartPr>
      <w:docPartBody>
        <w:p w:rsidR="001C1040" w:rsidRDefault="005969D5" w:rsidP="005969D5">
          <w:pPr>
            <w:pStyle w:val="7857EF43BDE84878912CA25A2BFBB5CE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AE08F0ECECA04C85B605ED5F541E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DCA4-91BD-407A-BC71-CDFF896511EA}"/>
      </w:docPartPr>
      <w:docPartBody>
        <w:p w:rsidR="001C1040" w:rsidRDefault="005969D5" w:rsidP="005969D5">
          <w:pPr>
            <w:pStyle w:val="AE08F0ECECA04C85B605ED5F541EF84E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ACFA5E2A915E45C29B578E5A7B75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E2B5-41C6-46FE-9E77-A419F08171CF}"/>
      </w:docPartPr>
      <w:docPartBody>
        <w:p w:rsidR="00EC4159" w:rsidRDefault="001C1040" w:rsidP="001C1040">
          <w:pPr>
            <w:pStyle w:val="ACFA5E2A915E45C29B578E5A7B75B06D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5BE4D6E484074B12AA616BED1F65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360F-3E04-4101-951D-9466253B678E}"/>
      </w:docPartPr>
      <w:docPartBody>
        <w:p w:rsidR="00EC4159" w:rsidRDefault="001C1040" w:rsidP="001C1040">
          <w:pPr>
            <w:pStyle w:val="5BE4D6E484074B12AA616BED1F65CB65"/>
          </w:pPr>
          <w:r w:rsidRPr="00817086">
            <w:rPr>
              <w:rStyle w:val="PlaceholderText"/>
            </w:rPr>
            <w:t>Click here to enter text.</w:t>
          </w:r>
        </w:p>
      </w:docPartBody>
    </w:docPart>
    <w:docPart>
      <w:docPartPr>
        <w:name w:val="EE34CEFB08AE45B88A8B1254F081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4665-C381-4F7E-A608-9C54E73D4B24}"/>
      </w:docPartPr>
      <w:docPartBody>
        <w:p w:rsidR="004C1E2F" w:rsidRDefault="00C34855" w:rsidP="00C34855">
          <w:pPr>
            <w:pStyle w:val="EE34CEFB08AE45B88A8B1254F081089A"/>
          </w:pPr>
          <w:r w:rsidRPr="00817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2"/>
    <w:rsid w:val="00174326"/>
    <w:rsid w:val="001C1040"/>
    <w:rsid w:val="002A3C03"/>
    <w:rsid w:val="003735E2"/>
    <w:rsid w:val="004C1E2F"/>
    <w:rsid w:val="005652E8"/>
    <w:rsid w:val="005969D5"/>
    <w:rsid w:val="005B1491"/>
    <w:rsid w:val="006B73B4"/>
    <w:rsid w:val="006F6C4F"/>
    <w:rsid w:val="00802A5A"/>
    <w:rsid w:val="00937C08"/>
    <w:rsid w:val="00B87CF4"/>
    <w:rsid w:val="00C34855"/>
    <w:rsid w:val="00E67CF2"/>
    <w:rsid w:val="00EC4159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855"/>
    <w:rPr>
      <w:color w:val="808080"/>
    </w:rPr>
  </w:style>
  <w:style w:type="paragraph" w:customStyle="1" w:styleId="982FAB8DFF8443ED965DC0DA86F5652B">
    <w:name w:val="982FAB8DFF8443ED965DC0DA86F5652B"/>
    <w:rsid w:val="00E67CF2"/>
  </w:style>
  <w:style w:type="paragraph" w:customStyle="1" w:styleId="649A0C40D2E44134890554EA29FAC898">
    <w:name w:val="649A0C40D2E44134890554EA29FAC898"/>
    <w:rsid w:val="00E67CF2"/>
  </w:style>
  <w:style w:type="paragraph" w:customStyle="1" w:styleId="C73DC29AF4A3495693F4006D212182A0">
    <w:name w:val="C73DC29AF4A3495693F4006D212182A0"/>
    <w:rsid w:val="003735E2"/>
  </w:style>
  <w:style w:type="paragraph" w:customStyle="1" w:styleId="0D26AD8CC032459CB48AA970AB903B88">
    <w:name w:val="0D26AD8CC032459CB48AA970AB903B88"/>
    <w:rsid w:val="00802A5A"/>
  </w:style>
  <w:style w:type="paragraph" w:customStyle="1" w:styleId="A4325E097DD0470C8EA453C95CE0D186">
    <w:name w:val="A4325E097DD0470C8EA453C95CE0D186"/>
    <w:rsid w:val="005969D5"/>
  </w:style>
  <w:style w:type="paragraph" w:customStyle="1" w:styleId="961ACC5A885D42E5AB3D65128D9FFF26">
    <w:name w:val="961ACC5A885D42E5AB3D65128D9FFF26"/>
    <w:rsid w:val="005969D5"/>
  </w:style>
  <w:style w:type="paragraph" w:customStyle="1" w:styleId="D821EFF50CEB48B29FB98FA935D7343F">
    <w:name w:val="D821EFF50CEB48B29FB98FA935D7343F"/>
    <w:rsid w:val="005969D5"/>
  </w:style>
  <w:style w:type="paragraph" w:customStyle="1" w:styleId="43B351E7F81642C6BC6CCCB26D1BDA2D">
    <w:name w:val="43B351E7F81642C6BC6CCCB26D1BDA2D"/>
    <w:rsid w:val="005969D5"/>
  </w:style>
  <w:style w:type="paragraph" w:customStyle="1" w:styleId="7857EF43BDE84878912CA25A2BFBB5CE">
    <w:name w:val="7857EF43BDE84878912CA25A2BFBB5CE"/>
    <w:rsid w:val="005969D5"/>
  </w:style>
  <w:style w:type="paragraph" w:customStyle="1" w:styleId="91953D7F46994E7DAB721B0342AB767D">
    <w:name w:val="91953D7F46994E7DAB721B0342AB767D"/>
    <w:rsid w:val="005969D5"/>
  </w:style>
  <w:style w:type="paragraph" w:customStyle="1" w:styleId="AE08F0ECECA04C85B605ED5F541EF84E">
    <w:name w:val="AE08F0ECECA04C85B605ED5F541EF84E"/>
    <w:rsid w:val="005969D5"/>
  </w:style>
  <w:style w:type="paragraph" w:customStyle="1" w:styleId="ACFA5E2A915E45C29B578E5A7B75B06D">
    <w:name w:val="ACFA5E2A915E45C29B578E5A7B75B06D"/>
    <w:rsid w:val="001C1040"/>
  </w:style>
  <w:style w:type="paragraph" w:customStyle="1" w:styleId="EB46606C18134A1F8BB1B6150F8FBE93">
    <w:name w:val="EB46606C18134A1F8BB1B6150F8FBE93"/>
    <w:rsid w:val="001C1040"/>
  </w:style>
  <w:style w:type="paragraph" w:customStyle="1" w:styleId="5BE4D6E484074B12AA616BED1F65CB65">
    <w:name w:val="5BE4D6E484074B12AA616BED1F65CB65"/>
    <w:rsid w:val="001C1040"/>
  </w:style>
  <w:style w:type="paragraph" w:customStyle="1" w:styleId="C5C0DDAE573746EA9947E96FD6B3971C">
    <w:name w:val="C5C0DDAE573746EA9947E96FD6B3971C"/>
    <w:rsid w:val="001C1040"/>
  </w:style>
  <w:style w:type="paragraph" w:customStyle="1" w:styleId="EE34CEFB08AE45B88A8B1254F081089A">
    <w:name w:val="EE34CEFB08AE45B88A8B1254F081089A"/>
    <w:rsid w:val="00C34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9A2DE0-5899-4980-95FE-88CB449CD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emergency information form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2020-05-20T15:00:00Z</dcterms:created>
  <dcterms:modified xsi:type="dcterms:W3CDTF">2020-05-20T15:00:00Z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TC040217399991</vt:lpwstr>
  </property>
</Properties>
</file>